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FE4E" w14:textId="77777777" w:rsidR="00817282" w:rsidRPr="002E423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E4233">
        <w:rPr>
          <w:b/>
          <w:sz w:val="24"/>
          <w:szCs w:val="24"/>
          <w:lang w:val="ru-RU"/>
        </w:rPr>
        <w:t>УКРАЇНА</w:t>
      </w:r>
    </w:p>
    <w:p w14:paraId="7158A4DD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E4233">
        <w:rPr>
          <w:b/>
          <w:spacing w:val="20"/>
          <w:sz w:val="28"/>
          <w:szCs w:val="28"/>
          <w:lang w:val="ru-RU"/>
        </w:rPr>
        <w:t xml:space="preserve">ЧЕРНІГІВСЬКА ОБЛАСНА </w:t>
      </w:r>
      <w:r w:rsidR="00D60A04">
        <w:rPr>
          <w:b/>
          <w:spacing w:val="20"/>
          <w:sz w:val="28"/>
          <w:szCs w:val="28"/>
        </w:rPr>
        <w:t>ВІЙСЬКОВА</w:t>
      </w:r>
      <w:r w:rsidRPr="002E4233">
        <w:rPr>
          <w:b/>
          <w:spacing w:val="20"/>
          <w:sz w:val="28"/>
          <w:szCs w:val="28"/>
          <w:lang w:val="ru-RU"/>
        </w:rPr>
        <w:t xml:space="preserve"> АДМІНІСТРАЦІЯ</w:t>
      </w:r>
    </w:p>
    <w:p w14:paraId="70B9AAC4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1DD92468" w14:textId="77777777" w:rsidR="00B227BB" w:rsidRPr="007B5F38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7B5F38" w14:paraId="08776392" w14:textId="77777777">
        <w:trPr>
          <w:trHeight w:val="620"/>
        </w:trPr>
        <w:tc>
          <w:tcPr>
            <w:tcW w:w="3622" w:type="dxa"/>
          </w:tcPr>
          <w:p w14:paraId="2E565F5B" w14:textId="1D43D51B" w:rsidR="00B227BB" w:rsidRPr="007B5F38" w:rsidRDefault="00B227BB" w:rsidP="00276965">
            <w:pPr>
              <w:spacing w:before="120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від ___________</w:t>
            </w:r>
            <w:r w:rsidR="00E3029A">
              <w:rPr>
                <w:sz w:val="28"/>
                <w:szCs w:val="28"/>
              </w:rPr>
              <w:t>___</w:t>
            </w:r>
            <w:r w:rsidRPr="007B5F38">
              <w:rPr>
                <w:sz w:val="28"/>
                <w:szCs w:val="28"/>
              </w:rPr>
              <w:t xml:space="preserve"> </w:t>
            </w:r>
            <w:r w:rsidRPr="009F79F9">
              <w:rPr>
                <w:sz w:val="28"/>
                <w:szCs w:val="28"/>
              </w:rPr>
              <w:t>20</w:t>
            </w:r>
            <w:r w:rsidR="00EE19CD" w:rsidRPr="009F79F9">
              <w:rPr>
                <w:sz w:val="28"/>
                <w:szCs w:val="28"/>
                <w:lang w:val="ru-RU"/>
              </w:rPr>
              <w:t>2</w:t>
            </w:r>
            <w:r w:rsidR="009521A1">
              <w:rPr>
                <w:sz w:val="28"/>
                <w:szCs w:val="28"/>
                <w:lang w:val="ru-RU"/>
              </w:rPr>
              <w:t>5</w:t>
            </w:r>
            <w:r w:rsidRPr="007B5F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294FB07" w14:textId="77777777" w:rsidR="00B227BB" w:rsidRPr="007B5F38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86F14A1" w14:textId="77777777" w:rsidR="00B227BB" w:rsidRPr="007B5F38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№ ______________</w:t>
            </w:r>
          </w:p>
        </w:tc>
      </w:tr>
    </w:tbl>
    <w:p w14:paraId="67338DE9" w14:textId="77777777" w:rsidR="005E0310" w:rsidRPr="00E22F63" w:rsidRDefault="005E0310" w:rsidP="0030706B">
      <w:pPr>
        <w:ind w:right="3968"/>
        <w:rPr>
          <w:b/>
          <w:sz w:val="16"/>
          <w:szCs w:val="16"/>
        </w:rPr>
      </w:pPr>
      <w:bookmarkStart w:id="0" w:name="_Hlk10800845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AF4829" w:rsidRPr="00035EC7" w14:paraId="5F96C804" w14:textId="77777777" w:rsidTr="00035EC7">
        <w:tc>
          <w:tcPr>
            <w:tcW w:w="5495" w:type="dxa"/>
          </w:tcPr>
          <w:p w14:paraId="3FD8147D" w14:textId="67F41569" w:rsidR="00AF4829" w:rsidRPr="00035EC7" w:rsidRDefault="004D0ECF" w:rsidP="00035EC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 </w:t>
            </w:r>
            <w:r w:rsidR="0052294E">
              <w:rPr>
                <w:b/>
                <w:i/>
                <w:sz w:val="28"/>
                <w:szCs w:val="28"/>
              </w:rPr>
              <w:t>внесення змін до</w:t>
            </w:r>
            <w:r>
              <w:rPr>
                <w:b/>
                <w:i/>
                <w:sz w:val="28"/>
                <w:szCs w:val="28"/>
              </w:rPr>
              <w:t xml:space="preserve"> Програми </w:t>
            </w:r>
            <w:r w:rsidR="0052294E">
              <w:rPr>
                <w:b/>
                <w:i/>
                <w:sz w:val="28"/>
                <w:szCs w:val="28"/>
              </w:rPr>
              <w:t>охорони навколишнього природного середовища Чернігівської області</w:t>
            </w:r>
            <w:r>
              <w:rPr>
                <w:b/>
                <w:i/>
                <w:sz w:val="28"/>
                <w:szCs w:val="28"/>
              </w:rPr>
              <w:t xml:space="preserve"> на 202</w:t>
            </w:r>
            <w:r w:rsidR="0052294E">
              <w:rPr>
                <w:b/>
                <w:i/>
                <w:sz w:val="28"/>
                <w:szCs w:val="28"/>
              </w:rPr>
              <w:t>1</w:t>
            </w:r>
            <w:r w:rsidR="00E3029A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52294E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 xml:space="preserve"> роки</w:t>
            </w:r>
          </w:p>
        </w:tc>
      </w:tr>
      <w:bookmarkEnd w:id="0"/>
    </w:tbl>
    <w:p w14:paraId="36841BAB" w14:textId="77777777" w:rsidR="0030706B" w:rsidRPr="00F315DC" w:rsidRDefault="0030706B" w:rsidP="006D3287">
      <w:pPr>
        <w:ind w:right="3969"/>
        <w:jc w:val="both"/>
        <w:rPr>
          <w:b/>
          <w:i/>
        </w:rPr>
      </w:pPr>
    </w:p>
    <w:p w14:paraId="0A195F62" w14:textId="7115544D" w:rsidR="00221711" w:rsidRDefault="00221711" w:rsidP="0022171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A05D0">
        <w:rPr>
          <w:color w:val="000000" w:themeColor="text1"/>
          <w:sz w:val="28"/>
          <w:szCs w:val="28"/>
        </w:rPr>
        <w:t xml:space="preserve">Відповідно до законів України «Про правовий режим воєнного стану», «Про місцеві державні адміністрації», </w:t>
      </w:r>
      <w:r w:rsidR="00DA05D0" w:rsidRPr="00DA05D0">
        <w:rPr>
          <w:color w:val="000000" w:themeColor="text1"/>
          <w:sz w:val="28"/>
          <w:szCs w:val="28"/>
        </w:rPr>
        <w:t xml:space="preserve">«Про охорону навколишнього природного середовища», </w:t>
      </w:r>
      <w:r w:rsidRPr="00DA05D0">
        <w:rPr>
          <w:color w:val="000000" w:themeColor="text1"/>
          <w:sz w:val="28"/>
          <w:szCs w:val="28"/>
        </w:rPr>
        <w:t xml:space="preserve">постанови Кабінету Міністрів України від 11 березня 2022 року № 252 «Деякі питання формування та виконання місцевих бюджетів у період воєнного стану», </w:t>
      </w:r>
      <w:r w:rsidR="00EB58E1" w:rsidRPr="00DA05D0">
        <w:rPr>
          <w:color w:val="000000" w:themeColor="text1"/>
          <w:sz w:val="28"/>
          <w:szCs w:val="28"/>
        </w:rPr>
        <w:t xml:space="preserve">рішення </w:t>
      </w:r>
      <w:r w:rsidR="0018252D">
        <w:rPr>
          <w:color w:val="000000" w:themeColor="text1"/>
          <w:sz w:val="28"/>
          <w:szCs w:val="28"/>
        </w:rPr>
        <w:t>Чернігівської</w:t>
      </w:r>
      <w:r w:rsidR="0018252D" w:rsidRPr="00DA05D0">
        <w:rPr>
          <w:color w:val="000000" w:themeColor="text1"/>
          <w:sz w:val="28"/>
          <w:szCs w:val="28"/>
        </w:rPr>
        <w:t xml:space="preserve"> </w:t>
      </w:r>
      <w:r w:rsidR="00EB58E1" w:rsidRPr="00DA05D0">
        <w:rPr>
          <w:color w:val="000000" w:themeColor="text1"/>
          <w:sz w:val="28"/>
          <w:szCs w:val="28"/>
        </w:rPr>
        <w:t>обласної ради від 18 вересня 2014 року «Про затвердження Положення про обласний фонд охорони навколишнього природного середовища Чернігівської області»</w:t>
      </w:r>
      <w:r w:rsidR="0018252D">
        <w:rPr>
          <w:color w:val="000000" w:themeColor="text1"/>
          <w:sz w:val="28"/>
          <w:szCs w:val="28"/>
        </w:rPr>
        <w:t xml:space="preserve"> (зі змінами)</w:t>
      </w:r>
      <w:r w:rsidR="00EB58E1" w:rsidRPr="00DA05D0">
        <w:rPr>
          <w:color w:val="000000" w:themeColor="text1"/>
          <w:sz w:val="28"/>
          <w:szCs w:val="28"/>
        </w:rPr>
        <w:t xml:space="preserve">, </w:t>
      </w:r>
      <w:r w:rsidRPr="00DA05D0">
        <w:rPr>
          <w:color w:val="000000" w:themeColor="text1"/>
          <w:sz w:val="28"/>
          <w:szCs w:val="28"/>
        </w:rPr>
        <w:t xml:space="preserve">з метою забезпечення </w:t>
      </w:r>
      <w:r w:rsidRPr="00DA03D0">
        <w:rPr>
          <w:sz w:val="28"/>
          <w:szCs w:val="28"/>
        </w:rPr>
        <w:t>реалізації природоохоронних заходів у Чернігівській області</w:t>
      </w:r>
    </w:p>
    <w:p w14:paraId="27096B37" w14:textId="77777777" w:rsidR="00931CCA" w:rsidRPr="006D3287" w:rsidRDefault="00931CCA" w:rsidP="00501448">
      <w:pPr>
        <w:adjustRightInd w:val="0"/>
        <w:spacing w:before="120" w:after="120"/>
        <w:jc w:val="both"/>
        <w:rPr>
          <w:sz w:val="28"/>
          <w:szCs w:val="28"/>
        </w:rPr>
      </w:pPr>
      <w:r w:rsidRPr="006D3287">
        <w:rPr>
          <w:b/>
          <w:sz w:val="28"/>
          <w:szCs w:val="28"/>
        </w:rPr>
        <w:t>з о б о в’ я з у ю</w:t>
      </w:r>
      <w:r w:rsidRPr="006D3287">
        <w:rPr>
          <w:sz w:val="28"/>
          <w:szCs w:val="28"/>
        </w:rPr>
        <w:t xml:space="preserve">: </w:t>
      </w:r>
    </w:p>
    <w:p w14:paraId="52EECD5C" w14:textId="282AD34E" w:rsidR="00833BA7" w:rsidRPr="00B72FA3" w:rsidRDefault="00B72FA3" w:rsidP="008D5B56">
      <w:pPr>
        <w:tabs>
          <w:tab w:val="left" w:pos="1134"/>
        </w:tabs>
        <w:spacing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proofErr w:type="spellStart"/>
      <w:r w:rsidR="00833BA7" w:rsidRPr="00B72FA3">
        <w:rPr>
          <w:color w:val="000000" w:themeColor="text1"/>
          <w:sz w:val="28"/>
          <w:szCs w:val="28"/>
        </w:rPr>
        <w:t>Внести</w:t>
      </w:r>
      <w:proofErr w:type="spellEnd"/>
      <w:r w:rsidR="00833BA7" w:rsidRPr="00B72FA3">
        <w:rPr>
          <w:color w:val="000000" w:themeColor="text1"/>
          <w:sz w:val="28"/>
          <w:szCs w:val="28"/>
        </w:rPr>
        <w:t xml:space="preserve"> зміни </w:t>
      </w:r>
      <w:r w:rsidR="005A0381" w:rsidRPr="00B72FA3">
        <w:rPr>
          <w:color w:val="000000" w:themeColor="text1"/>
          <w:sz w:val="28"/>
          <w:szCs w:val="28"/>
        </w:rPr>
        <w:t>до</w:t>
      </w:r>
      <w:r w:rsidR="00833BA7" w:rsidRPr="00B72FA3">
        <w:rPr>
          <w:color w:val="000000" w:themeColor="text1"/>
          <w:sz w:val="28"/>
          <w:szCs w:val="28"/>
        </w:rPr>
        <w:t xml:space="preserve"> Програм</w:t>
      </w:r>
      <w:r w:rsidR="005A0381" w:rsidRPr="00B72FA3">
        <w:rPr>
          <w:color w:val="000000" w:themeColor="text1"/>
          <w:sz w:val="28"/>
          <w:szCs w:val="28"/>
        </w:rPr>
        <w:t>и</w:t>
      </w:r>
      <w:r w:rsidR="00833BA7" w:rsidRPr="00B72FA3">
        <w:rPr>
          <w:color w:val="000000" w:themeColor="text1"/>
          <w:sz w:val="28"/>
          <w:szCs w:val="28"/>
        </w:rPr>
        <w:t xml:space="preserve"> охорони навколишнього природного середовища Чернігівської області на 2021</w:t>
      </w:r>
      <w:r w:rsidR="00E3029A" w:rsidRPr="00B72FA3">
        <w:rPr>
          <w:color w:val="000000" w:themeColor="text1"/>
          <w:sz w:val="28"/>
          <w:szCs w:val="28"/>
        </w:rPr>
        <w:t xml:space="preserve"> – </w:t>
      </w:r>
      <w:r w:rsidR="00833BA7" w:rsidRPr="00B72FA3">
        <w:rPr>
          <w:color w:val="000000" w:themeColor="text1"/>
          <w:sz w:val="28"/>
          <w:szCs w:val="28"/>
        </w:rPr>
        <w:t>2027 роки, затверджен</w:t>
      </w:r>
      <w:r w:rsidR="005A0381" w:rsidRPr="00B72FA3">
        <w:rPr>
          <w:color w:val="000000" w:themeColor="text1"/>
          <w:sz w:val="28"/>
          <w:szCs w:val="28"/>
        </w:rPr>
        <w:t>ої</w:t>
      </w:r>
      <w:r w:rsidR="00833BA7" w:rsidRPr="00B72FA3">
        <w:rPr>
          <w:color w:val="000000" w:themeColor="text1"/>
          <w:sz w:val="28"/>
          <w:szCs w:val="28"/>
        </w:rPr>
        <w:t xml:space="preserve"> рішенням </w:t>
      </w:r>
      <w:r w:rsidR="0018252D" w:rsidRPr="00B72FA3">
        <w:rPr>
          <w:color w:val="000000" w:themeColor="text1"/>
          <w:sz w:val="28"/>
          <w:szCs w:val="28"/>
        </w:rPr>
        <w:t xml:space="preserve">Чернігівської </w:t>
      </w:r>
      <w:r w:rsidR="00833BA7" w:rsidRPr="00B72FA3">
        <w:rPr>
          <w:color w:val="000000" w:themeColor="text1"/>
          <w:sz w:val="28"/>
          <w:szCs w:val="28"/>
        </w:rPr>
        <w:t>обласної ради від 26 лютого 2021 року № 45-3/VIII (</w:t>
      </w:r>
      <w:r w:rsidR="005A0381" w:rsidRPr="00B72FA3">
        <w:rPr>
          <w:color w:val="000000" w:themeColor="text1"/>
          <w:sz w:val="28"/>
          <w:szCs w:val="28"/>
        </w:rPr>
        <w:t>зі змінами</w:t>
      </w:r>
      <w:r w:rsidR="00833BA7" w:rsidRPr="00B72FA3">
        <w:rPr>
          <w:color w:val="000000" w:themeColor="text1"/>
          <w:sz w:val="28"/>
          <w:szCs w:val="28"/>
        </w:rPr>
        <w:t xml:space="preserve">), виклавши </w:t>
      </w:r>
      <w:r w:rsidR="00147AF2" w:rsidRPr="00B72FA3">
        <w:rPr>
          <w:color w:val="000000" w:themeColor="text1"/>
          <w:sz w:val="28"/>
          <w:szCs w:val="28"/>
        </w:rPr>
        <w:t>її</w:t>
      </w:r>
      <w:r w:rsidR="00833BA7" w:rsidRPr="00B72FA3">
        <w:rPr>
          <w:color w:val="000000" w:themeColor="text1"/>
          <w:sz w:val="28"/>
          <w:szCs w:val="28"/>
        </w:rPr>
        <w:t xml:space="preserve"> в новій редакції, що додається.</w:t>
      </w:r>
    </w:p>
    <w:p w14:paraId="3FFA022D" w14:textId="4F7F3395" w:rsidR="00B72FA3" w:rsidRPr="00B72FA3" w:rsidRDefault="00B72FA3" w:rsidP="00B72FA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B72FA3">
        <w:rPr>
          <w:color w:val="000000" w:themeColor="text1"/>
          <w:sz w:val="28"/>
          <w:szCs w:val="28"/>
        </w:rPr>
        <w:t xml:space="preserve">2. Департаменту фінансів </w:t>
      </w:r>
      <w:r>
        <w:rPr>
          <w:color w:val="000000" w:themeColor="text1"/>
          <w:sz w:val="28"/>
          <w:szCs w:val="28"/>
        </w:rPr>
        <w:t xml:space="preserve">Чернігівської </w:t>
      </w:r>
      <w:r w:rsidRPr="00B72FA3">
        <w:rPr>
          <w:color w:val="000000" w:themeColor="text1"/>
          <w:sz w:val="28"/>
          <w:szCs w:val="28"/>
        </w:rPr>
        <w:t xml:space="preserve">обласної державної адміністрації при внесенні змін до обласного бюджету </w:t>
      </w:r>
      <w:r w:rsidR="00A443C7">
        <w:rPr>
          <w:color w:val="000000" w:themeColor="text1"/>
          <w:sz w:val="28"/>
          <w:szCs w:val="28"/>
        </w:rPr>
        <w:t xml:space="preserve">Чернігівської області </w:t>
      </w:r>
      <w:r w:rsidRPr="00B72FA3">
        <w:rPr>
          <w:color w:val="000000" w:themeColor="text1"/>
          <w:sz w:val="28"/>
          <w:szCs w:val="28"/>
        </w:rPr>
        <w:t>на 202</w:t>
      </w:r>
      <w:r w:rsidR="009521A1">
        <w:rPr>
          <w:color w:val="000000" w:themeColor="text1"/>
          <w:sz w:val="28"/>
          <w:szCs w:val="28"/>
        </w:rPr>
        <w:t>5</w:t>
      </w:r>
      <w:r w:rsidRPr="00B72FA3">
        <w:rPr>
          <w:color w:val="000000" w:themeColor="text1"/>
          <w:sz w:val="28"/>
          <w:szCs w:val="28"/>
        </w:rPr>
        <w:t xml:space="preserve"> рік передбач</w:t>
      </w:r>
      <w:r w:rsidR="0065457B">
        <w:rPr>
          <w:color w:val="000000" w:themeColor="text1"/>
          <w:sz w:val="28"/>
          <w:szCs w:val="28"/>
        </w:rPr>
        <w:t>и</w:t>
      </w:r>
      <w:r w:rsidRPr="00B72FA3">
        <w:rPr>
          <w:color w:val="000000" w:themeColor="text1"/>
          <w:sz w:val="28"/>
          <w:szCs w:val="28"/>
        </w:rPr>
        <w:t xml:space="preserve">ти видатки на реалізацію заходів Програми охорони навколишнього природного середовища Чернігівської області на 2021-2027 роки. </w:t>
      </w:r>
    </w:p>
    <w:p w14:paraId="57714311" w14:textId="245E36A1" w:rsidR="0018252D" w:rsidRDefault="0018252D" w:rsidP="00833BA7">
      <w:pPr>
        <w:spacing w:after="120"/>
        <w:ind w:firstLine="567"/>
        <w:jc w:val="both"/>
        <w:rPr>
          <w:sz w:val="28"/>
          <w:szCs w:val="28"/>
        </w:rPr>
      </w:pPr>
    </w:p>
    <w:p w14:paraId="4D627689" w14:textId="77777777" w:rsidR="0018252D" w:rsidRDefault="0018252D" w:rsidP="00833BA7">
      <w:pPr>
        <w:spacing w:after="120"/>
        <w:ind w:firstLine="567"/>
        <w:jc w:val="both"/>
        <w:rPr>
          <w:sz w:val="28"/>
          <w:szCs w:val="28"/>
        </w:rPr>
      </w:pPr>
    </w:p>
    <w:p w14:paraId="3700FBA3" w14:textId="77777777" w:rsidR="00250116" w:rsidRPr="00CD0DE3" w:rsidRDefault="00975A38" w:rsidP="00931C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 </w:t>
      </w:r>
      <w:r w:rsidR="006D3287">
        <w:rPr>
          <w:rFonts w:eastAsia="Calibri"/>
          <w:sz w:val="28"/>
          <w:szCs w:val="28"/>
          <w:lang w:eastAsia="en-US"/>
        </w:rPr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</w:t>
      </w:r>
      <w:r w:rsidR="00931CCA">
        <w:rPr>
          <w:rFonts w:eastAsia="Calibri"/>
          <w:sz w:val="28"/>
          <w:szCs w:val="28"/>
          <w:lang w:eastAsia="en-US"/>
        </w:rPr>
        <w:t>В’ячеслав ЧАУС</w:t>
      </w:r>
    </w:p>
    <w:p w14:paraId="1BD5839C" w14:textId="77777777" w:rsidR="00E51CC3" w:rsidRDefault="00E51CC3" w:rsidP="00F94B43">
      <w:pPr>
        <w:jc w:val="both"/>
        <w:rPr>
          <w:sz w:val="28"/>
          <w:szCs w:val="28"/>
        </w:rPr>
      </w:pPr>
    </w:p>
    <w:p w14:paraId="6926AE5E" w14:textId="1BC9E7FA" w:rsidR="00E51CC3" w:rsidRDefault="00E51CC3" w:rsidP="00F94B43">
      <w:pPr>
        <w:jc w:val="both"/>
        <w:rPr>
          <w:sz w:val="28"/>
          <w:szCs w:val="28"/>
        </w:rPr>
      </w:pPr>
    </w:p>
    <w:p w14:paraId="697F6CC1" w14:textId="587C167B" w:rsidR="005A0381" w:rsidRDefault="005A0381" w:rsidP="00F94B43">
      <w:pPr>
        <w:jc w:val="both"/>
        <w:rPr>
          <w:sz w:val="28"/>
          <w:szCs w:val="28"/>
        </w:rPr>
      </w:pPr>
    </w:p>
    <w:p w14:paraId="2B775BE1" w14:textId="6E008E05" w:rsidR="005A0381" w:rsidRDefault="005A0381" w:rsidP="00F94B43">
      <w:pPr>
        <w:jc w:val="both"/>
        <w:rPr>
          <w:sz w:val="28"/>
          <w:szCs w:val="28"/>
        </w:rPr>
      </w:pPr>
    </w:p>
    <w:p w14:paraId="26553713" w14:textId="2E2EA50D" w:rsidR="00221711" w:rsidRDefault="00221711" w:rsidP="00F94B43">
      <w:pPr>
        <w:jc w:val="both"/>
        <w:rPr>
          <w:sz w:val="28"/>
          <w:szCs w:val="28"/>
        </w:rPr>
      </w:pPr>
    </w:p>
    <w:p w14:paraId="4E7EB2B2" w14:textId="6D9A41BC" w:rsidR="00221711" w:rsidRDefault="00221711" w:rsidP="00F94B43">
      <w:pPr>
        <w:jc w:val="both"/>
        <w:rPr>
          <w:sz w:val="28"/>
          <w:szCs w:val="28"/>
        </w:rPr>
      </w:pPr>
    </w:p>
    <w:p w14:paraId="51D8B8CA" w14:textId="02360204" w:rsidR="00221711" w:rsidRDefault="00221711" w:rsidP="00F94B43">
      <w:pPr>
        <w:jc w:val="both"/>
        <w:rPr>
          <w:sz w:val="28"/>
          <w:szCs w:val="28"/>
        </w:rPr>
      </w:pPr>
    </w:p>
    <w:p w14:paraId="6CF804C1" w14:textId="01DB4DE4" w:rsidR="00221711" w:rsidRDefault="00221711" w:rsidP="00F94B43">
      <w:pPr>
        <w:jc w:val="both"/>
        <w:rPr>
          <w:sz w:val="28"/>
          <w:szCs w:val="28"/>
        </w:rPr>
      </w:pPr>
    </w:p>
    <w:p w14:paraId="5547CBEA" w14:textId="60410BDB" w:rsidR="00221711" w:rsidRDefault="00221711" w:rsidP="00F94B43">
      <w:pPr>
        <w:jc w:val="both"/>
        <w:rPr>
          <w:sz w:val="28"/>
          <w:szCs w:val="28"/>
        </w:rPr>
      </w:pPr>
    </w:p>
    <w:p w14:paraId="3A70CBF7" w14:textId="144DA2CB" w:rsidR="0018252D" w:rsidRDefault="0018252D" w:rsidP="00F94B43">
      <w:pPr>
        <w:jc w:val="both"/>
        <w:rPr>
          <w:sz w:val="28"/>
          <w:szCs w:val="28"/>
        </w:rPr>
      </w:pPr>
      <w:bookmarkStart w:id="1" w:name="_GoBack"/>
      <w:bookmarkEnd w:id="1"/>
    </w:p>
    <w:sectPr w:rsidR="0018252D" w:rsidSect="00FF5F1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75701" w14:textId="77777777" w:rsidR="00A6757E" w:rsidRDefault="00A6757E">
      <w:r>
        <w:separator/>
      </w:r>
    </w:p>
  </w:endnote>
  <w:endnote w:type="continuationSeparator" w:id="0">
    <w:p w14:paraId="3417C665" w14:textId="77777777" w:rsidR="00A6757E" w:rsidRDefault="00A6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D570" w14:textId="77777777" w:rsidR="00A6757E" w:rsidRDefault="00A6757E">
      <w:r>
        <w:separator/>
      </w:r>
    </w:p>
  </w:footnote>
  <w:footnote w:type="continuationSeparator" w:id="0">
    <w:p w14:paraId="1407C134" w14:textId="77777777" w:rsidR="00A6757E" w:rsidRDefault="00A6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07F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728145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8D07" w14:textId="3F0DC3C6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396A6C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B3B3484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0FDC" w14:textId="77777777" w:rsidR="00882329" w:rsidRDefault="00EA5BD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2C0685B8" wp14:editId="1144A748">
          <wp:extent cx="433070" cy="575945"/>
          <wp:effectExtent l="0" t="0" r="0" b="0"/>
          <wp:docPr id="1" name="Рисунок 7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5BB"/>
    <w:multiLevelType w:val="hybridMultilevel"/>
    <w:tmpl w:val="8CE46956"/>
    <w:lvl w:ilvl="0" w:tplc="401E1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2F081D"/>
    <w:multiLevelType w:val="multilevel"/>
    <w:tmpl w:val="60541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D101C0B"/>
    <w:multiLevelType w:val="hybridMultilevel"/>
    <w:tmpl w:val="0AD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715"/>
    <w:multiLevelType w:val="hybridMultilevel"/>
    <w:tmpl w:val="82B60804"/>
    <w:lvl w:ilvl="0" w:tplc="FB28B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1334"/>
    <w:rsid w:val="00017E91"/>
    <w:rsid w:val="00020220"/>
    <w:rsid w:val="00035EC7"/>
    <w:rsid w:val="00054979"/>
    <w:rsid w:val="00065510"/>
    <w:rsid w:val="00070833"/>
    <w:rsid w:val="000B0BB2"/>
    <w:rsid w:val="000C4EA3"/>
    <w:rsid w:val="000E3C0F"/>
    <w:rsid w:val="001024A5"/>
    <w:rsid w:val="00104556"/>
    <w:rsid w:val="00105718"/>
    <w:rsid w:val="0011617C"/>
    <w:rsid w:val="0013301F"/>
    <w:rsid w:val="001453E5"/>
    <w:rsid w:val="00147AF2"/>
    <w:rsid w:val="00151A01"/>
    <w:rsid w:val="0016395E"/>
    <w:rsid w:val="0017605E"/>
    <w:rsid w:val="0018252D"/>
    <w:rsid w:val="0019014A"/>
    <w:rsid w:val="00192156"/>
    <w:rsid w:val="001A058E"/>
    <w:rsid w:val="001D4F44"/>
    <w:rsid w:val="001D5922"/>
    <w:rsid w:val="001E70D8"/>
    <w:rsid w:val="001F2EDB"/>
    <w:rsid w:val="00202C1A"/>
    <w:rsid w:val="00203CA1"/>
    <w:rsid w:val="00221711"/>
    <w:rsid w:val="002266E8"/>
    <w:rsid w:val="00245A9B"/>
    <w:rsid w:val="00250116"/>
    <w:rsid w:val="00257EF5"/>
    <w:rsid w:val="002639B6"/>
    <w:rsid w:val="00275EA0"/>
    <w:rsid w:val="00276965"/>
    <w:rsid w:val="002D11B4"/>
    <w:rsid w:val="002E4233"/>
    <w:rsid w:val="00300582"/>
    <w:rsid w:val="00301077"/>
    <w:rsid w:val="003025E5"/>
    <w:rsid w:val="0030706B"/>
    <w:rsid w:val="0032714F"/>
    <w:rsid w:val="00367AF2"/>
    <w:rsid w:val="00372B8C"/>
    <w:rsid w:val="00395355"/>
    <w:rsid w:val="00396A6C"/>
    <w:rsid w:val="003A2F52"/>
    <w:rsid w:val="003B0BB9"/>
    <w:rsid w:val="003B7419"/>
    <w:rsid w:val="003D4594"/>
    <w:rsid w:val="003E30D6"/>
    <w:rsid w:val="003E5567"/>
    <w:rsid w:val="0040769F"/>
    <w:rsid w:val="00416B50"/>
    <w:rsid w:val="004176CB"/>
    <w:rsid w:val="00447B9B"/>
    <w:rsid w:val="00454B69"/>
    <w:rsid w:val="004632E4"/>
    <w:rsid w:val="0048743D"/>
    <w:rsid w:val="00494FAA"/>
    <w:rsid w:val="004951F9"/>
    <w:rsid w:val="004B0E72"/>
    <w:rsid w:val="004B378D"/>
    <w:rsid w:val="004C365D"/>
    <w:rsid w:val="004D0ECF"/>
    <w:rsid w:val="004E40CF"/>
    <w:rsid w:val="004E4DA2"/>
    <w:rsid w:val="00501448"/>
    <w:rsid w:val="00501B6B"/>
    <w:rsid w:val="0052294E"/>
    <w:rsid w:val="00523FBB"/>
    <w:rsid w:val="00540FBF"/>
    <w:rsid w:val="005670ED"/>
    <w:rsid w:val="00574244"/>
    <w:rsid w:val="0058699E"/>
    <w:rsid w:val="00595EDC"/>
    <w:rsid w:val="00597EDE"/>
    <w:rsid w:val="005A0381"/>
    <w:rsid w:val="005A7DD0"/>
    <w:rsid w:val="005C3F46"/>
    <w:rsid w:val="005C41C1"/>
    <w:rsid w:val="005E0310"/>
    <w:rsid w:val="00602E75"/>
    <w:rsid w:val="006036C1"/>
    <w:rsid w:val="0065457B"/>
    <w:rsid w:val="00691EA1"/>
    <w:rsid w:val="006971C1"/>
    <w:rsid w:val="006A42FF"/>
    <w:rsid w:val="006B1967"/>
    <w:rsid w:val="006D3287"/>
    <w:rsid w:val="006F2B06"/>
    <w:rsid w:val="006F4C63"/>
    <w:rsid w:val="007157BA"/>
    <w:rsid w:val="00732CED"/>
    <w:rsid w:val="007567C5"/>
    <w:rsid w:val="007574B5"/>
    <w:rsid w:val="00770B2E"/>
    <w:rsid w:val="007B5F38"/>
    <w:rsid w:val="007F6B89"/>
    <w:rsid w:val="007F71A1"/>
    <w:rsid w:val="00817282"/>
    <w:rsid w:val="00833BA7"/>
    <w:rsid w:val="00861AF2"/>
    <w:rsid w:val="00874D8C"/>
    <w:rsid w:val="0088118D"/>
    <w:rsid w:val="00882329"/>
    <w:rsid w:val="00885839"/>
    <w:rsid w:val="008A2CE5"/>
    <w:rsid w:val="008B4C1F"/>
    <w:rsid w:val="008B6F71"/>
    <w:rsid w:val="008C4645"/>
    <w:rsid w:val="008D5B56"/>
    <w:rsid w:val="00914E6A"/>
    <w:rsid w:val="009204AB"/>
    <w:rsid w:val="00931CCA"/>
    <w:rsid w:val="00934143"/>
    <w:rsid w:val="00935F6F"/>
    <w:rsid w:val="009521A1"/>
    <w:rsid w:val="00960ACF"/>
    <w:rsid w:val="00975A38"/>
    <w:rsid w:val="009A1E36"/>
    <w:rsid w:val="009B7B74"/>
    <w:rsid w:val="009C2788"/>
    <w:rsid w:val="009C395D"/>
    <w:rsid w:val="009E5AE6"/>
    <w:rsid w:val="009F74F1"/>
    <w:rsid w:val="009F79F9"/>
    <w:rsid w:val="00A1248C"/>
    <w:rsid w:val="00A15A64"/>
    <w:rsid w:val="00A36EFF"/>
    <w:rsid w:val="00A443C7"/>
    <w:rsid w:val="00A527D2"/>
    <w:rsid w:val="00A543EC"/>
    <w:rsid w:val="00A6757E"/>
    <w:rsid w:val="00AF4829"/>
    <w:rsid w:val="00B166F1"/>
    <w:rsid w:val="00B227BB"/>
    <w:rsid w:val="00B32E3F"/>
    <w:rsid w:val="00B72FA3"/>
    <w:rsid w:val="00B76CF9"/>
    <w:rsid w:val="00B84CCE"/>
    <w:rsid w:val="00BB5AF6"/>
    <w:rsid w:val="00BC6A63"/>
    <w:rsid w:val="00BE124F"/>
    <w:rsid w:val="00BF5B6B"/>
    <w:rsid w:val="00C10914"/>
    <w:rsid w:val="00C4419D"/>
    <w:rsid w:val="00C443C2"/>
    <w:rsid w:val="00C63D7F"/>
    <w:rsid w:val="00CB4FE9"/>
    <w:rsid w:val="00CC13FF"/>
    <w:rsid w:val="00CC1C06"/>
    <w:rsid w:val="00CD0DE3"/>
    <w:rsid w:val="00CD5235"/>
    <w:rsid w:val="00CE29CB"/>
    <w:rsid w:val="00CE7F39"/>
    <w:rsid w:val="00D44622"/>
    <w:rsid w:val="00D473ED"/>
    <w:rsid w:val="00D60A04"/>
    <w:rsid w:val="00D61AE0"/>
    <w:rsid w:val="00D643D6"/>
    <w:rsid w:val="00D931A9"/>
    <w:rsid w:val="00D9372E"/>
    <w:rsid w:val="00D97007"/>
    <w:rsid w:val="00DA03D0"/>
    <w:rsid w:val="00DA05D0"/>
    <w:rsid w:val="00DA51FD"/>
    <w:rsid w:val="00DD0595"/>
    <w:rsid w:val="00DD282B"/>
    <w:rsid w:val="00E22F63"/>
    <w:rsid w:val="00E3029A"/>
    <w:rsid w:val="00E51CC3"/>
    <w:rsid w:val="00E7417C"/>
    <w:rsid w:val="00E7635C"/>
    <w:rsid w:val="00EA2AAA"/>
    <w:rsid w:val="00EA5BD4"/>
    <w:rsid w:val="00EB58E1"/>
    <w:rsid w:val="00ED53A4"/>
    <w:rsid w:val="00ED573E"/>
    <w:rsid w:val="00EE19CD"/>
    <w:rsid w:val="00EE565F"/>
    <w:rsid w:val="00EF4590"/>
    <w:rsid w:val="00F23FCC"/>
    <w:rsid w:val="00F253A5"/>
    <w:rsid w:val="00F315DC"/>
    <w:rsid w:val="00F575B9"/>
    <w:rsid w:val="00F6783C"/>
    <w:rsid w:val="00F7797C"/>
    <w:rsid w:val="00F94B43"/>
    <w:rsid w:val="00FC4DED"/>
    <w:rsid w:val="00FC71EB"/>
    <w:rsid w:val="00FD41B4"/>
    <w:rsid w:val="00FE3E1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00F8"/>
  <w15:chartTrackingRefBased/>
  <w15:docId w15:val="{75FEEDDD-C77A-4749-BE7B-52E7110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C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EE19CD"/>
    <w:rPr>
      <w:rFonts w:ascii="Cambria" w:hAnsi="Cambria"/>
      <w:i/>
      <w:iCs/>
      <w:color w:val="243F60"/>
      <w:sz w:val="22"/>
      <w:szCs w:val="22"/>
    </w:rPr>
  </w:style>
  <w:style w:type="paragraph" w:styleId="a8">
    <w:name w:val="List Paragraph"/>
    <w:basedOn w:val="a"/>
    <w:uiPriority w:val="34"/>
    <w:qFormat/>
    <w:rsid w:val="00EE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alloon Text"/>
    <w:basedOn w:val="a"/>
    <w:link w:val="aa"/>
    <w:rsid w:val="004C365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4C365D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rsid w:val="00AF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A3E4A-069D-4B79-8C5D-203FE6C5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2</TotalTime>
  <Pages>1</Pages>
  <Words>181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Kvashuk</cp:lastModifiedBy>
  <cp:revision>5</cp:revision>
  <cp:lastPrinted>2024-09-23T10:43:00Z</cp:lastPrinted>
  <dcterms:created xsi:type="dcterms:W3CDTF">2024-09-25T13:32:00Z</dcterms:created>
  <dcterms:modified xsi:type="dcterms:W3CDTF">2025-02-17T08:43:00Z</dcterms:modified>
</cp:coreProperties>
</file>